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7A" w:rsidRDefault="00172139" w:rsidP="0020389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（様式総合</w:t>
      </w:r>
      <w:r w:rsidR="006C367A" w:rsidRPr="006C367A">
        <w:rPr>
          <w:rFonts w:hint="eastAsia"/>
          <w:sz w:val="22"/>
          <w:szCs w:val="22"/>
        </w:rPr>
        <w:t>－３３</w:t>
      </w:r>
      <w:r w:rsidR="00B33138">
        <w:rPr>
          <w:rFonts w:hint="eastAsia"/>
          <w:sz w:val="22"/>
          <w:szCs w:val="22"/>
        </w:rPr>
        <w:t>j</w:t>
      </w:r>
      <w:r w:rsidR="006C367A" w:rsidRPr="006C367A">
        <w:rPr>
          <w:rFonts w:hint="eastAsia"/>
          <w:sz w:val="22"/>
          <w:szCs w:val="22"/>
        </w:rPr>
        <w:t>）</w:t>
      </w:r>
    </w:p>
    <w:p w:rsidR="000D7C5C" w:rsidRDefault="000D7C5C" w:rsidP="000D7C5C">
      <w:pPr>
        <w:spacing w:line="200" w:lineRule="exact"/>
        <w:rPr>
          <w:rFonts w:hint="eastAsia"/>
          <w:sz w:val="22"/>
          <w:szCs w:val="22"/>
        </w:rPr>
      </w:pPr>
    </w:p>
    <w:p w:rsidR="006C367A" w:rsidRPr="00172139" w:rsidRDefault="006C367A" w:rsidP="00172139">
      <w:pPr>
        <w:spacing w:line="460" w:lineRule="exact"/>
        <w:jc w:val="center"/>
        <w:rPr>
          <w:rFonts w:hint="eastAsia"/>
          <w:b/>
          <w:sz w:val="28"/>
          <w:szCs w:val="28"/>
        </w:rPr>
      </w:pPr>
      <w:r w:rsidRPr="00172139">
        <w:rPr>
          <w:rFonts w:hint="eastAsia"/>
          <w:b/>
          <w:spacing w:val="35"/>
          <w:kern w:val="0"/>
          <w:sz w:val="28"/>
          <w:szCs w:val="28"/>
          <w:fitText w:val="3080" w:id="1780196864"/>
        </w:rPr>
        <w:t>建築主住所等変更</w:t>
      </w:r>
      <w:r w:rsidRPr="00172139">
        <w:rPr>
          <w:rFonts w:hint="eastAsia"/>
          <w:b/>
          <w:kern w:val="0"/>
          <w:sz w:val="28"/>
          <w:szCs w:val="28"/>
          <w:fitText w:val="3080" w:id="1780196864"/>
        </w:rPr>
        <w:t>届</w:t>
      </w:r>
    </w:p>
    <w:tbl>
      <w:tblPr>
        <w:tblW w:w="9617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61"/>
        <w:gridCol w:w="3704"/>
        <w:gridCol w:w="3124"/>
      </w:tblGrid>
      <w:tr w:rsidR="006C367A" w:rsidRPr="003D2938" w:rsidTr="003D2938">
        <w:trPr>
          <w:trHeight w:val="3037"/>
        </w:trPr>
        <w:tc>
          <w:tcPr>
            <w:tcW w:w="961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854DA" w:rsidRPr="003D2938" w:rsidRDefault="00E854DA" w:rsidP="00172139">
            <w:pPr>
              <w:rPr>
                <w:rFonts w:hint="eastAsia"/>
                <w:sz w:val="24"/>
              </w:rPr>
            </w:pPr>
          </w:p>
          <w:p w:rsidR="006C367A" w:rsidRPr="003D2938" w:rsidRDefault="00172139" w:rsidP="00172139">
            <w:pPr>
              <w:rPr>
                <w:rFonts w:hint="eastAsia"/>
                <w:sz w:val="24"/>
              </w:rPr>
            </w:pPr>
            <w:r w:rsidRPr="003D2938">
              <w:rPr>
                <w:rFonts w:ascii="ＭＳ 明朝" w:hAnsi="ＭＳ 明朝" w:hint="eastAsia"/>
                <w:sz w:val="22"/>
                <w:szCs w:val="22"/>
              </w:rPr>
              <w:t>指定確認検査機関確認検査業務規定第17条第1項により、建築主住所等の変更を届け出ます。</w:t>
            </w:r>
          </w:p>
          <w:p w:rsidR="00172139" w:rsidRPr="003D2938" w:rsidRDefault="00172139" w:rsidP="003D2938">
            <w:pPr>
              <w:ind w:firstLineChars="2700" w:firstLine="5940"/>
              <w:rPr>
                <w:rFonts w:hint="eastAsia"/>
                <w:sz w:val="22"/>
                <w:szCs w:val="22"/>
              </w:rPr>
            </w:pPr>
          </w:p>
          <w:p w:rsidR="006C367A" w:rsidRPr="003D2938" w:rsidRDefault="00C7527C" w:rsidP="003D2938">
            <w:pPr>
              <w:ind w:firstLineChars="3000" w:firstLine="6600"/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C367A" w:rsidRPr="003D293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C367A" w:rsidRPr="003D2938" w:rsidRDefault="006C367A" w:rsidP="00172139">
            <w:pPr>
              <w:rPr>
                <w:rFonts w:hint="eastAsia"/>
                <w:sz w:val="24"/>
              </w:rPr>
            </w:pPr>
          </w:p>
          <w:p w:rsidR="00172139" w:rsidRPr="003D2938" w:rsidRDefault="00172139" w:rsidP="00172139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3D2938">
              <w:rPr>
                <w:rFonts w:hint="eastAsia"/>
                <w:sz w:val="22"/>
                <w:szCs w:val="22"/>
                <w:lang w:eastAsia="zh-TW"/>
              </w:rPr>
              <w:t>指定確認検査機関</w:t>
            </w:r>
          </w:p>
          <w:p w:rsidR="00172139" w:rsidRPr="003D2938" w:rsidRDefault="00172139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株式会社　総合確認検査機構</w:t>
            </w:r>
          </w:p>
          <w:p w:rsidR="006C367A" w:rsidRPr="003D2938" w:rsidRDefault="00172139" w:rsidP="003D2938">
            <w:pPr>
              <w:spacing w:line="300" w:lineRule="exact"/>
              <w:rPr>
                <w:rFonts w:hint="eastAsia"/>
                <w:sz w:val="24"/>
              </w:rPr>
            </w:pPr>
            <w:r w:rsidRPr="003D2938">
              <w:rPr>
                <w:rFonts w:hint="eastAsia"/>
                <w:sz w:val="22"/>
                <w:szCs w:val="22"/>
              </w:rPr>
              <w:t>代表取締役　勝浦　敦男　殿</w:t>
            </w:r>
          </w:p>
          <w:p w:rsidR="006C367A" w:rsidRPr="003D2938" w:rsidRDefault="006C367A" w:rsidP="003D2938">
            <w:pPr>
              <w:spacing w:line="360" w:lineRule="auto"/>
              <w:ind w:firstLineChars="2100" w:firstLine="4410"/>
              <w:rPr>
                <w:rFonts w:hint="eastAsia"/>
                <w:szCs w:val="21"/>
              </w:rPr>
            </w:pPr>
            <w:r w:rsidRPr="003D2938">
              <w:rPr>
                <w:rFonts w:hint="eastAsia"/>
                <w:szCs w:val="21"/>
              </w:rPr>
              <w:t xml:space="preserve">届出人　</w:t>
            </w:r>
            <w:r w:rsidRPr="003D2938">
              <w:rPr>
                <w:rFonts w:hint="eastAsia"/>
                <w:szCs w:val="21"/>
                <w:u w:val="single"/>
              </w:rPr>
              <w:t xml:space="preserve">住所　　　　　　</w:t>
            </w:r>
            <w:r w:rsidR="00E854DA" w:rsidRPr="003D2938">
              <w:rPr>
                <w:rFonts w:hint="eastAsia"/>
                <w:szCs w:val="21"/>
                <w:u w:val="single"/>
              </w:rPr>
              <w:t xml:space="preserve">　　</w:t>
            </w:r>
            <w:r w:rsidR="00172139" w:rsidRPr="003D2938">
              <w:rPr>
                <w:rFonts w:hint="eastAsia"/>
                <w:szCs w:val="21"/>
                <w:u w:val="single"/>
              </w:rPr>
              <w:t xml:space="preserve">　　　</w:t>
            </w:r>
            <w:r w:rsidRPr="003D2938">
              <w:rPr>
                <w:rFonts w:hint="eastAsia"/>
                <w:szCs w:val="21"/>
                <w:u w:val="single"/>
              </w:rPr>
              <w:t xml:space="preserve">　　　　</w:t>
            </w:r>
            <w:r w:rsidR="00901D65" w:rsidRPr="003D2938">
              <w:rPr>
                <w:rFonts w:hint="eastAsia"/>
                <w:szCs w:val="21"/>
              </w:rPr>
              <w:t xml:space="preserve">　　</w:t>
            </w:r>
          </w:p>
          <w:p w:rsidR="006C367A" w:rsidRPr="003D2938" w:rsidRDefault="00172139" w:rsidP="003D2938">
            <w:pPr>
              <w:spacing w:line="360" w:lineRule="auto"/>
              <w:ind w:right="630" w:firstLineChars="2500" w:firstLine="5250"/>
              <w:jc w:val="right"/>
              <w:rPr>
                <w:rFonts w:hint="eastAsia"/>
                <w:szCs w:val="21"/>
                <w:u w:val="single"/>
              </w:rPr>
            </w:pPr>
            <w:r w:rsidRPr="003D2938">
              <w:rPr>
                <w:rFonts w:hint="eastAsia"/>
                <w:szCs w:val="21"/>
                <w:u w:val="single"/>
              </w:rPr>
              <w:t xml:space="preserve">氏名　　　　　　　　　</w:t>
            </w:r>
            <w:r w:rsidR="00E854DA" w:rsidRPr="003D2938">
              <w:rPr>
                <w:rFonts w:hint="eastAsia"/>
                <w:szCs w:val="21"/>
                <w:u w:val="single"/>
              </w:rPr>
              <w:t xml:space="preserve">　</w:t>
            </w:r>
            <w:r w:rsidR="006C367A" w:rsidRPr="003D2938">
              <w:rPr>
                <w:rFonts w:hint="eastAsia"/>
                <w:szCs w:val="21"/>
                <w:u w:val="single"/>
              </w:rPr>
              <w:t xml:space="preserve">　</w:t>
            </w:r>
            <w:r w:rsidRPr="003D2938">
              <w:rPr>
                <w:rFonts w:hint="eastAsia"/>
                <w:szCs w:val="21"/>
                <w:u w:val="single"/>
              </w:rPr>
              <w:t xml:space="preserve">　</w:t>
            </w:r>
            <w:r w:rsidR="006C367A" w:rsidRPr="003D2938">
              <w:rPr>
                <w:rFonts w:hint="eastAsia"/>
                <w:szCs w:val="21"/>
                <w:u w:val="single"/>
              </w:rPr>
              <w:t xml:space="preserve">　　</w:t>
            </w:r>
            <w:r w:rsidR="00C6599B" w:rsidRPr="003D2938">
              <w:rPr>
                <w:rFonts w:hint="eastAsia"/>
                <w:sz w:val="16"/>
                <w:szCs w:val="16"/>
                <w:u w:val="single"/>
              </w:rPr>
              <w:t>印</w:t>
            </w:r>
            <w:r w:rsidR="00C6599B" w:rsidRPr="003D2938">
              <w:rPr>
                <w:rFonts w:hint="eastAsia"/>
                <w:szCs w:val="21"/>
              </w:rPr>
              <w:t xml:space="preserve">　　</w:t>
            </w:r>
          </w:p>
          <w:p w:rsidR="006C367A" w:rsidRPr="003D2938" w:rsidRDefault="006C367A" w:rsidP="003D2938">
            <w:pPr>
              <w:spacing w:line="360" w:lineRule="auto"/>
              <w:ind w:firstLineChars="2500" w:firstLine="5250"/>
              <w:rPr>
                <w:rFonts w:hint="eastAsia"/>
                <w:sz w:val="24"/>
              </w:rPr>
            </w:pPr>
            <w:r w:rsidRPr="003D2938">
              <w:rPr>
                <w:rFonts w:hint="eastAsia"/>
                <w:szCs w:val="21"/>
                <w:u w:val="single"/>
              </w:rPr>
              <w:t xml:space="preserve">電話（　　　</w:t>
            </w:r>
            <w:r w:rsidR="000D7C5C" w:rsidRPr="003D2938">
              <w:rPr>
                <w:rFonts w:hint="eastAsia"/>
                <w:szCs w:val="21"/>
                <w:u w:val="single"/>
              </w:rPr>
              <w:t xml:space="preserve"> </w:t>
            </w:r>
            <w:r w:rsidRPr="003D2938">
              <w:rPr>
                <w:rFonts w:hint="eastAsia"/>
                <w:szCs w:val="21"/>
                <w:u w:val="single"/>
              </w:rPr>
              <w:t>）</w:t>
            </w:r>
            <w:r w:rsidR="000D7C5C" w:rsidRPr="003D2938">
              <w:rPr>
                <w:rFonts w:hint="eastAsia"/>
                <w:szCs w:val="21"/>
                <w:u w:val="single"/>
              </w:rPr>
              <w:t xml:space="preserve"> </w:t>
            </w:r>
            <w:r w:rsidRPr="003D2938">
              <w:rPr>
                <w:rFonts w:hint="eastAsia"/>
                <w:szCs w:val="21"/>
                <w:u w:val="single"/>
              </w:rPr>
              <w:t xml:space="preserve">　　－　</w:t>
            </w:r>
            <w:r w:rsidR="000D7C5C" w:rsidRPr="003D2938">
              <w:rPr>
                <w:rFonts w:hint="eastAsia"/>
                <w:szCs w:val="21"/>
                <w:u w:val="single"/>
              </w:rPr>
              <w:t xml:space="preserve">　</w:t>
            </w:r>
            <w:r w:rsidR="00172139" w:rsidRPr="003D2938">
              <w:rPr>
                <w:rFonts w:hint="eastAsia"/>
                <w:szCs w:val="21"/>
                <w:u w:val="single"/>
              </w:rPr>
              <w:t xml:space="preserve">　</w:t>
            </w:r>
            <w:r w:rsidRPr="003D2938">
              <w:rPr>
                <w:rFonts w:hint="eastAsia"/>
                <w:szCs w:val="21"/>
                <w:u w:val="single"/>
              </w:rPr>
              <w:t xml:space="preserve">　　　</w:t>
            </w:r>
            <w:r w:rsidR="00901D65" w:rsidRPr="003D2938">
              <w:rPr>
                <w:rFonts w:hint="eastAsia"/>
                <w:szCs w:val="21"/>
              </w:rPr>
              <w:t xml:space="preserve">　　</w:t>
            </w:r>
          </w:p>
          <w:p w:rsidR="00E854DA" w:rsidRPr="003D2938" w:rsidRDefault="00E854DA" w:rsidP="003D2938">
            <w:pPr>
              <w:spacing w:line="200" w:lineRule="exact"/>
              <w:rPr>
                <w:sz w:val="24"/>
                <w:u w:val="single"/>
              </w:rPr>
            </w:pPr>
          </w:p>
        </w:tc>
      </w:tr>
      <w:tr w:rsidR="003D2938" w:rsidRPr="003D2938" w:rsidTr="003D2938">
        <w:trPr>
          <w:trHeight w:val="72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854DA" w:rsidRPr="003D2938" w:rsidRDefault="00E854DA" w:rsidP="003D29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確　　　認</w:t>
            </w:r>
          </w:p>
        </w:tc>
        <w:tc>
          <w:tcPr>
            <w:tcW w:w="2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4DA" w:rsidRPr="003D2938" w:rsidRDefault="00E854DA" w:rsidP="003D2938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確認済証交付年月日</w:t>
            </w:r>
          </w:p>
          <w:p w:rsidR="00172139" w:rsidRPr="003D2938" w:rsidRDefault="00172139" w:rsidP="003D293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確認済証番号</w:t>
            </w:r>
          </w:p>
        </w:tc>
        <w:tc>
          <w:tcPr>
            <w:tcW w:w="6828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139" w:rsidRPr="003D2938" w:rsidRDefault="00E854DA" w:rsidP="003D2938">
            <w:pPr>
              <w:jc w:val="center"/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平成</w:t>
            </w:r>
            <w:r w:rsidR="00C7527C" w:rsidRPr="003D2938">
              <w:rPr>
                <w:rFonts w:hint="eastAsia"/>
                <w:sz w:val="22"/>
                <w:szCs w:val="22"/>
              </w:rPr>
              <w:t xml:space="preserve"> </w:t>
            </w:r>
            <w:r w:rsidR="00C7527C" w:rsidRPr="003D2938">
              <w:rPr>
                <w:sz w:val="22"/>
                <w:szCs w:val="22"/>
              </w:rPr>
              <w:t xml:space="preserve">/ </w:t>
            </w:r>
            <w:r w:rsidR="00C7527C" w:rsidRPr="003D2938">
              <w:rPr>
                <w:rFonts w:hint="eastAsia"/>
                <w:sz w:val="22"/>
                <w:szCs w:val="22"/>
              </w:rPr>
              <w:t>令和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　　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 </w:t>
            </w:r>
            <w:r w:rsidRPr="003D2938">
              <w:rPr>
                <w:rFonts w:hint="eastAsia"/>
                <w:sz w:val="22"/>
                <w:szCs w:val="22"/>
              </w:rPr>
              <w:t>年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　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 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　</w:t>
            </w:r>
            <w:r w:rsidRPr="003D2938">
              <w:rPr>
                <w:rFonts w:hint="eastAsia"/>
                <w:sz w:val="22"/>
                <w:szCs w:val="22"/>
              </w:rPr>
              <w:t>月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　　</w:t>
            </w:r>
            <w:r w:rsidR="000D7C5C" w:rsidRPr="003D2938">
              <w:rPr>
                <w:rFonts w:hint="eastAsia"/>
                <w:sz w:val="22"/>
                <w:szCs w:val="22"/>
              </w:rPr>
              <w:t xml:space="preserve"> </w:t>
            </w:r>
            <w:r w:rsidR="00172139" w:rsidRPr="003D2938">
              <w:rPr>
                <w:rFonts w:hint="eastAsia"/>
                <w:sz w:val="22"/>
                <w:szCs w:val="22"/>
              </w:rPr>
              <w:t>日</w:t>
            </w:r>
          </w:p>
          <w:p w:rsidR="00E854DA" w:rsidRPr="003D2938" w:rsidRDefault="00172139" w:rsidP="003D2938">
            <w:pPr>
              <w:jc w:val="center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第総合</w:t>
            </w:r>
            <w:r w:rsidRPr="003D2938">
              <w:rPr>
                <w:rFonts w:hint="eastAsia"/>
                <w:sz w:val="22"/>
                <w:szCs w:val="22"/>
              </w:rPr>
              <w:t xml:space="preserve"> </w:t>
            </w:r>
            <w:r w:rsidR="00E854DA" w:rsidRPr="003D2938">
              <w:rPr>
                <w:rFonts w:hint="eastAsia"/>
                <w:sz w:val="22"/>
                <w:szCs w:val="22"/>
              </w:rPr>
              <w:t xml:space="preserve">　　　　　　　　号</w:t>
            </w:r>
          </w:p>
        </w:tc>
      </w:tr>
      <w:tr w:rsidR="003D2938" w:rsidRPr="003D2938" w:rsidTr="003D2938">
        <w:trPr>
          <w:trHeight w:val="720"/>
        </w:trPr>
        <w:tc>
          <w:tcPr>
            <w:tcW w:w="5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854DA" w:rsidRPr="003D2938" w:rsidRDefault="00E854DA" w:rsidP="00172139">
            <w:pPr>
              <w:rPr>
                <w:sz w:val="24"/>
              </w:rPr>
            </w:pPr>
          </w:p>
        </w:tc>
        <w:tc>
          <w:tcPr>
            <w:tcW w:w="2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139" w:rsidRPr="003D2938" w:rsidRDefault="00172139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建築場所、設置場所</w:t>
            </w:r>
          </w:p>
          <w:p w:rsidR="00E854DA" w:rsidRPr="003D2938" w:rsidRDefault="00172139" w:rsidP="003D2938">
            <w:pPr>
              <w:spacing w:line="320" w:lineRule="exact"/>
              <w:rPr>
                <w:rFonts w:hint="eastAsia"/>
                <w:sz w:val="24"/>
              </w:rPr>
            </w:pPr>
            <w:r w:rsidRPr="003D2938">
              <w:rPr>
                <w:rFonts w:hint="eastAsia"/>
                <w:sz w:val="22"/>
                <w:szCs w:val="22"/>
              </w:rPr>
              <w:t xml:space="preserve">　又は築造場所</w:t>
            </w:r>
          </w:p>
        </w:tc>
        <w:tc>
          <w:tcPr>
            <w:tcW w:w="6828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4DA" w:rsidRPr="003D2938" w:rsidRDefault="00E854DA" w:rsidP="00172139">
            <w:pPr>
              <w:rPr>
                <w:sz w:val="24"/>
              </w:rPr>
            </w:pP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6C367A" w:rsidRPr="003D2938" w:rsidRDefault="006C367A" w:rsidP="00172139">
            <w:pPr>
              <w:rPr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367A" w:rsidRPr="003D2938" w:rsidRDefault="00E854DA" w:rsidP="003D2938">
            <w:pPr>
              <w:jc w:val="center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変更後の住所及び氏名</w:t>
            </w:r>
          </w:p>
        </w:tc>
        <w:tc>
          <w:tcPr>
            <w:tcW w:w="312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3D2938">
            <w:pPr>
              <w:jc w:val="center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変更前の住所及び氏名</w:t>
            </w: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１　建築主、設置者</w:t>
            </w:r>
          </w:p>
          <w:p w:rsidR="00E854DA" w:rsidRPr="003D2938" w:rsidRDefault="00E854DA" w:rsidP="003D2938">
            <w:pPr>
              <w:ind w:firstLineChars="200" w:firstLine="440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及び築造主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２　代理者</w:t>
            </w:r>
          </w:p>
          <w:p w:rsidR="00E854DA" w:rsidRPr="003D2938" w:rsidRDefault="00E854DA" w:rsidP="00172139">
            <w:pPr>
              <w:rPr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３　設計者</w:t>
            </w:r>
          </w:p>
          <w:p w:rsidR="00E854DA" w:rsidRPr="003D2938" w:rsidRDefault="00E854DA" w:rsidP="00172139">
            <w:pPr>
              <w:rPr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４　建築設備に関し</w:t>
            </w:r>
          </w:p>
          <w:p w:rsidR="00E854DA" w:rsidRPr="003D2938" w:rsidRDefault="00E854DA" w:rsidP="003D2938">
            <w:pPr>
              <w:ind w:firstLineChars="200" w:firstLine="440"/>
              <w:rPr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意見を聴いた者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５　工事監理者</w:t>
            </w:r>
          </w:p>
          <w:p w:rsidR="00E854DA" w:rsidRPr="003D2938" w:rsidRDefault="00E854DA" w:rsidP="00172139">
            <w:pPr>
              <w:rPr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</w:tr>
      <w:tr w:rsidR="003D2938" w:rsidRPr="003D2938" w:rsidTr="003D2938">
        <w:tc>
          <w:tcPr>
            <w:tcW w:w="278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367A" w:rsidRPr="003D2938" w:rsidRDefault="00E854DA" w:rsidP="00172139">
            <w:pPr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６　工事施工者</w:t>
            </w:r>
          </w:p>
          <w:p w:rsidR="00E854DA" w:rsidRPr="003D2938" w:rsidRDefault="00E854DA" w:rsidP="00172139">
            <w:pPr>
              <w:rPr>
                <w:sz w:val="22"/>
                <w:szCs w:val="22"/>
              </w:rPr>
            </w:pPr>
          </w:p>
        </w:tc>
        <w:tc>
          <w:tcPr>
            <w:tcW w:w="37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67A" w:rsidRPr="003D2938" w:rsidRDefault="006C367A" w:rsidP="003D2938">
            <w:pPr>
              <w:jc w:val="center"/>
              <w:rPr>
                <w:sz w:val="22"/>
                <w:szCs w:val="22"/>
              </w:rPr>
            </w:pPr>
          </w:p>
        </w:tc>
      </w:tr>
      <w:tr w:rsidR="003D2938" w:rsidRPr="003D2938" w:rsidTr="003D29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2139" w:rsidRPr="003D2938" w:rsidRDefault="00172139" w:rsidP="003D2938">
            <w:pPr>
              <w:ind w:left="266"/>
              <w:jc w:val="center"/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＊受付欄</w:t>
            </w:r>
          </w:p>
        </w:tc>
        <w:tc>
          <w:tcPr>
            <w:tcW w:w="3705" w:type="dxa"/>
            <w:tcBorders>
              <w:top w:val="single" w:sz="12" w:space="0" w:color="auto"/>
            </w:tcBorders>
            <w:shd w:val="clear" w:color="auto" w:fill="auto"/>
          </w:tcPr>
          <w:p w:rsidR="00172139" w:rsidRPr="003D2938" w:rsidRDefault="00172139" w:rsidP="003D2938">
            <w:pPr>
              <w:ind w:left="266"/>
              <w:jc w:val="center"/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＊決済欄</w:t>
            </w:r>
          </w:p>
        </w:tc>
        <w:tc>
          <w:tcPr>
            <w:tcW w:w="3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2139" w:rsidRPr="003D2938" w:rsidRDefault="00172139" w:rsidP="003D2938">
            <w:pPr>
              <w:ind w:left="266"/>
              <w:jc w:val="center"/>
              <w:rPr>
                <w:rFonts w:hint="eastAsia"/>
                <w:sz w:val="22"/>
                <w:szCs w:val="22"/>
              </w:rPr>
            </w:pPr>
            <w:r w:rsidRPr="003D2938">
              <w:rPr>
                <w:rFonts w:hint="eastAsia"/>
                <w:sz w:val="22"/>
                <w:szCs w:val="22"/>
              </w:rPr>
              <w:t>＊処理欄</w:t>
            </w:r>
          </w:p>
        </w:tc>
      </w:tr>
      <w:tr w:rsidR="003D2938" w:rsidRPr="003D2938" w:rsidTr="003D29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78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2139" w:rsidRPr="003D2938" w:rsidRDefault="00172139" w:rsidP="003D2938">
            <w:pPr>
              <w:ind w:left="266"/>
              <w:rPr>
                <w:rFonts w:hint="eastAsia"/>
                <w:sz w:val="24"/>
              </w:rPr>
            </w:pPr>
          </w:p>
        </w:tc>
        <w:tc>
          <w:tcPr>
            <w:tcW w:w="3705" w:type="dxa"/>
            <w:tcBorders>
              <w:bottom w:val="single" w:sz="12" w:space="0" w:color="auto"/>
            </w:tcBorders>
            <w:shd w:val="clear" w:color="auto" w:fill="auto"/>
          </w:tcPr>
          <w:p w:rsidR="00172139" w:rsidRPr="003D2938" w:rsidRDefault="00172139" w:rsidP="003D2938">
            <w:pPr>
              <w:ind w:left="266"/>
              <w:rPr>
                <w:rFonts w:hint="eastAsia"/>
                <w:sz w:val="24"/>
              </w:rPr>
            </w:pPr>
          </w:p>
        </w:tc>
        <w:tc>
          <w:tcPr>
            <w:tcW w:w="3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139" w:rsidRPr="003D2938" w:rsidRDefault="00172139" w:rsidP="003D2938">
            <w:pPr>
              <w:ind w:left="266"/>
              <w:rPr>
                <w:rFonts w:hint="eastAsia"/>
                <w:sz w:val="24"/>
              </w:rPr>
            </w:pPr>
          </w:p>
        </w:tc>
      </w:tr>
    </w:tbl>
    <w:p w:rsidR="00E854DA" w:rsidRPr="00172139" w:rsidRDefault="00172139" w:rsidP="00172139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（注意）</w:t>
      </w:r>
      <w:r w:rsidRPr="00172139">
        <w:rPr>
          <w:rFonts w:hint="eastAsia"/>
          <w:sz w:val="22"/>
          <w:szCs w:val="22"/>
        </w:rPr>
        <w:t>確認済証</w:t>
      </w:r>
      <w:r>
        <w:rPr>
          <w:rFonts w:hint="eastAsia"/>
          <w:sz w:val="22"/>
          <w:szCs w:val="22"/>
        </w:rPr>
        <w:t>（副本）</w:t>
      </w:r>
      <w:r w:rsidRPr="00172139">
        <w:rPr>
          <w:rFonts w:hint="eastAsia"/>
          <w:sz w:val="22"/>
          <w:szCs w:val="22"/>
        </w:rPr>
        <w:t>を同時に提出してください。</w:t>
      </w:r>
    </w:p>
    <w:sectPr w:rsidR="00E854DA" w:rsidRPr="00172139" w:rsidSect="000D7C5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938" w:rsidRDefault="003D2938" w:rsidP="00C7527C">
      <w:r>
        <w:separator/>
      </w:r>
    </w:p>
  </w:endnote>
  <w:endnote w:type="continuationSeparator" w:id="0">
    <w:p w:rsidR="003D2938" w:rsidRDefault="003D2938" w:rsidP="00C7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938" w:rsidRDefault="003D2938" w:rsidP="00C7527C">
      <w:r>
        <w:separator/>
      </w:r>
    </w:p>
  </w:footnote>
  <w:footnote w:type="continuationSeparator" w:id="0">
    <w:p w:rsidR="003D2938" w:rsidRDefault="003D2938" w:rsidP="00C7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139"/>
    <w:rsid w:val="000D7C5C"/>
    <w:rsid w:val="00172139"/>
    <w:rsid w:val="0020389B"/>
    <w:rsid w:val="00267990"/>
    <w:rsid w:val="003D2938"/>
    <w:rsid w:val="00413F0A"/>
    <w:rsid w:val="006C367A"/>
    <w:rsid w:val="007A5688"/>
    <w:rsid w:val="00803FCA"/>
    <w:rsid w:val="00901D65"/>
    <w:rsid w:val="00AF6E01"/>
    <w:rsid w:val="00B33138"/>
    <w:rsid w:val="00C6599B"/>
    <w:rsid w:val="00C7527C"/>
    <w:rsid w:val="00D87AFB"/>
    <w:rsid w:val="00E240E5"/>
    <w:rsid w:val="00E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92D85"/>
  <w15:chartTrackingRefBased/>
  <w15:docId w15:val="{178D4F8E-3507-4814-AB3B-8D184B74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6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5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27C"/>
    <w:rPr>
      <w:kern w:val="2"/>
      <w:sz w:val="21"/>
      <w:szCs w:val="24"/>
    </w:rPr>
  </w:style>
  <w:style w:type="paragraph" w:styleId="a6">
    <w:name w:val="footer"/>
    <w:basedOn w:val="a"/>
    <w:link w:val="a7"/>
    <w:rsid w:val="00C7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&#21213;&#28006;\HP\date\juusho-16.1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juusho-16.11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住所等変更届</vt:lpstr>
      <vt:lpstr>住所等変更届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</dc:title>
  <dc:subject/>
  <dc:creator>勝浦　敦男</dc:creator>
  <cp:keywords/>
  <dc:description/>
  <cp:lastModifiedBy>user4</cp:lastModifiedBy>
  <cp:revision>2</cp:revision>
  <cp:lastPrinted>2002-10-03T05:47:00Z</cp:lastPrinted>
  <dcterms:created xsi:type="dcterms:W3CDTF">2019-05-02T10:23:00Z</dcterms:created>
  <dcterms:modified xsi:type="dcterms:W3CDTF">2019-05-02T10:23:00Z</dcterms:modified>
</cp:coreProperties>
</file>